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B5" w:rsidRDefault="006C15B5">
      <w:r>
        <w:separator/>
      </w:r>
    </w:p>
  </w:endnote>
  <w:endnote w:type="continuationSeparator" w:id="1">
    <w:p w:rsidR="006C15B5" w:rsidRDefault="006C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B5" w:rsidRDefault="006C15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B5" w:rsidRDefault="006C15B5">
      <w:r>
        <w:separator/>
      </w:r>
    </w:p>
  </w:footnote>
  <w:footnote w:type="continuationSeparator" w:id="1">
    <w:p w:rsidR="006C15B5" w:rsidRDefault="006C1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B5" w:rsidRDefault="006C15B5" w:rsidP="00E309B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6A0A"/>
    <w:multiLevelType w:val="hybridMultilevel"/>
    <w:tmpl w:val="5398727C"/>
    <w:lvl w:ilvl="0" w:tplc="D86071C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987A5C"/>
    <w:multiLevelType w:val="hybridMultilevel"/>
    <w:tmpl w:val="A9DE45E8"/>
    <w:lvl w:ilvl="0" w:tplc="B67899C6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74E42282"/>
    <w:multiLevelType w:val="hybridMultilevel"/>
    <w:tmpl w:val="BC30EEC6"/>
    <w:lvl w:ilvl="0" w:tplc="A99A2486">
      <w:start w:val="1"/>
      <w:numFmt w:val="japaneseCounting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AED3C18"/>
    <w:multiLevelType w:val="hybridMultilevel"/>
    <w:tmpl w:val="ED5A4748"/>
    <w:lvl w:ilvl="0" w:tplc="0BC02996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66B"/>
    <w:rsid w:val="000031F4"/>
    <w:rsid w:val="00034E08"/>
    <w:rsid w:val="00042336"/>
    <w:rsid w:val="00054269"/>
    <w:rsid w:val="0005476A"/>
    <w:rsid w:val="0005587B"/>
    <w:rsid w:val="00056F97"/>
    <w:rsid w:val="0007162A"/>
    <w:rsid w:val="000E3771"/>
    <w:rsid w:val="000E5E1C"/>
    <w:rsid w:val="000F2B13"/>
    <w:rsid w:val="00101F2F"/>
    <w:rsid w:val="0011432F"/>
    <w:rsid w:val="00186A48"/>
    <w:rsid w:val="001A0CAC"/>
    <w:rsid w:val="001A60FD"/>
    <w:rsid w:val="001E4CCA"/>
    <w:rsid w:val="001F20F0"/>
    <w:rsid w:val="002016D2"/>
    <w:rsid w:val="00246CDC"/>
    <w:rsid w:val="00296D76"/>
    <w:rsid w:val="00297DE8"/>
    <w:rsid w:val="002A14BC"/>
    <w:rsid w:val="002B2DC3"/>
    <w:rsid w:val="002B3A96"/>
    <w:rsid w:val="002B70F9"/>
    <w:rsid w:val="002C4287"/>
    <w:rsid w:val="002C4C90"/>
    <w:rsid w:val="003447A9"/>
    <w:rsid w:val="00364AA8"/>
    <w:rsid w:val="00366774"/>
    <w:rsid w:val="003B4204"/>
    <w:rsid w:val="003B7093"/>
    <w:rsid w:val="003F624E"/>
    <w:rsid w:val="003F6AAC"/>
    <w:rsid w:val="00406826"/>
    <w:rsid w:val="004136EB"/>
    <w:rsid w:val="0041479B"/>
    <w:rsid w:val="00446467"/>
    <w:rsid w:val="00475685"/>
    <w:rsid w:val="004860BC"/>
    <w:rsid w:val="004B1C1E"/>
    <w:rsid w:val="004E707C"/>
    <w:rsid w:val="004F051B"/>
    <w:rsid w:val="004F3CDB"/>
    <w:rsid w:val="0050502F"/>
    <w:rsid w:val="005209FD"/>
    <w:rsid w:val="0053123F"/>
    <w:rsid w:val="005403BA"/>
    <w:rsid w:val="005900E6"/>
    <w:rsid w:val="00597C69"/>
    <w:rsid w:val="005A0FDB"/>
    <w:rsid w:val="005A6B29"/>
    <w:rsid w:val="005B7ACC"/>
    <w:rsid w:val="005D0228"/>
    <w:rsid w:val="00604BD3"/>
    <w:rsid w:val="0067716C"/>
    <w:rsid w:val="00692689"/>
    <w:rsid w:val="006A35EC"/>
    <w:rsid w:val="006B7389"/>
    <w:rsid w:val="006C15B5"/>
    <w:rsid w:val="006D19E5"/>
    <w:rsid w:val="006E6DFF"/>
    <w:rsid w:val="00706ED3"/>
    <w:rsid w:val="00716BBA"/>
    <w:rsid w:val="0072266B"/>
    <w:rsid w:val="0073231E"/>
    <w:rsid w:val="007333D5"/>
    <w:rsid w:val="00742CEC"/>
    <w:rsid w:val="00744B15"/>
    <w:rsid w:val="00770287"/>
    <w:rsid w:val="007E1074"/>
    <w:rsid w:val="00823223"/>
    <w:rsid w:val="008301B1"/>
    <w:rsid w:val="00870258"/>
    <w:rsid w:val="00877D6D"/>
    <w:rsid w:val="008809EF"/>
    <w:rsid w:val="0089134F"/>
    <w:rsid w:val="008924C6"/>
    <w:rsid w:val="008A0F32"/>
    <w:rsid w:val="008A7BE5"/>
    <w:rsid w:val="008B570F"/>
    <w:rsid w:val="008E0CF8"/>
    <w:rsid w:val="008E1AAA"/>
    <w:rsid w:val="008E22D8"/>
    <w:rsid w:val="008E38EE"/>
    <w:rsid w:val="009B76F6"/>
    <w:rsid w:val="009C1B58"/>
    <w:rsid w:val="009C3858"/>
    <w:rsid w:val="009C59AB"/>
    <w:rsid w:val="009C72D1"/>
    <w:rsid w:val="009D7EB2"/>
    <w:rsid w:val="009F0BF3"/>
    <w:rsid w:val="009F1040"/>
    <w:rsid w:val="009F158F"/>
    <w:rsid w:val="00A42BE2"/>
    <w:rsid w:val="00A50A89"/>
    <w:rsid w:val="00A63889"/>
    <w:rsid w:val="00A74E74"/>
    <w:rsid w:val="00A83AC1"/>
    <w:rsid w:val="00AA3027"/>
    <w:rsid w:val="00AE6BDF"/>
    <w:rsid w:val="00B05922"/>
    <w:rsid w:val="00B262ED"/>
    <w:rsid w:val="00B33280"/>
    <w:rsid w:val="00B356AF"/>
    <w:rsid w:val="00B5700C"/>
    <w:rsid w:val="00B61436"/>
    <w:rsid w:val="00B90755"/>
    <w:rsid w:val="00BB0695"/>
    <w:rsid w:val="00C21881"/>
    <w:rsid w:val="00C27A05"/>
    <w:rsid w:val="00C52041"/>
    <w:rsid w:val="00C7490D"/>
    <w:rsid w:val="00C965D1"/>
    <w:rsid w:val="00C96BB7"/>
    <w:rsid w:val="00CA66B0"/>
    <w:rsid w:val="00D12FD6"/>
    <w:rsid w:val="00D155FF"/>
    <w:rsid w:val="00D26ECE"/>
    <w:rsid w:val="00D307A7"/>
    <w:rsid w:val="00D453BC"/>
    <w:rsid w:val="00D517EB"/>
    <w:rsid w:val="00D55260"/>
    <w:rsid w:val="00D81659"/>
    <w:rsid w:val="00DB3523"/>
    <w:rsid w:val="00DD2D9B"/>
    <w:rsid w:val="00DF13E4"/>
    <w:rsid w:val="00E214DB"/>
    <w:rsid w:val="00E309BD"/>
    <w:rsid w:val="00E340A5"/>
    <w:rsid w:val="00E57EE1"/>
    <w:rsid w:val="00E6635D"/>
    <w:rsid w:val="00EB15BB"/>
    <w:rsid w:val="00ED11EF"/>
    <w:rsid w:val="00EE4249"/>
    <w:rsid w:val="00F70C90"/>
    <w:rsid w:val="00F91BF6"/>
    <w:rsid w:val="00F92EBC"/>
    <w:rsid w:val="00F955FB"/>
    <w:rsid w:val="00F973C1"/>
    <w:rsid w:val="00FA24C0"/>
    <w:rsid w:val="00FD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</Words>
  <Characters>108</Characters>
  <Application>Microsoft Office Outlook</Application>
  <DocSecurity>0</DocSecurity>
  <Lines>0</Lines>
  <Paragraphs>0</Paragraphs>
  <ScaleCrop>false</ScaleCrop>
  <Company>CUFECJY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继教院字[2003]9号</dc:title>
  <dc:subject/>
  <dc:creator>GUO</dc:creator>
  <cp:keywords/>
  <dc:description/>
  <cp:lastModifiedBy>微软用户</cp:lastModifiedBy>
  <cp:revision>2</cp:revision>
  <cp:lastPrinted>2013-01-09T00:48:00Z</cp:lastPrinted>
  <dcterms:created xsi:type="dcterms:W3CDTF">2014-01-05T08:47:00Z</dcterms:created>
  <dcterms:modified xsi:type="dcterms:W3CDTF">2014-01-05T08:48:00Z</dcterms:modified>
</cp:coreProperties>
</file>